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31D98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77CA9">
        <w:rPr>
          <w:rFonts w:cs="Arial"/>
          <w:b/>
          <w:i/>
          <w:sz w:val="18"/>
          <w:szCs w:val="18"/>
          <w:lang w:val="en-ZA"/>
        </w:rPr>
        <w:t>LIMITED</w:t>
      </w:r>
      <w:r w:rsidR="00C77CA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77CA9" w:rsidRDefault="00C77CA9" w:rsidP="00C77CA9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(“Synthesis”)-SYN926-under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77CA9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31D98" w:rsidRPr="007A14BD" w:rsidRDefault="00A31D98" w:rsidP="00A31D9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A31D98" w:rsidRPr="007A14BD" w:rsidRDefault="00A31D98" w:rsidP="00A31D9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4,875,000,000.00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SYN926</w:t>
      </w:r>
    </w:p>
    <w:p w:rsidR="00A31D98" w:rsidRPr="0029176C" w:rsidRDefault="00A31D98" w:rsidP="00A31D9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403,000,000.00</w:t>
      </w:r>
    </w:p>
    <w:p w:rsidR="00A31D98" w:rsidRPr="0029176C" w:rsidRDefault="00A31D98" w:rsidP="00A31D9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397,089,141.81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77CA9">
        <w:rPr>
          <w:rFonts w:cs="Arial"/>
          <w:b/>
          <w:sz w:val="18"/>
          <w:szCs w:val="18"/>
          <w:lang w:val="en-ZA"/>
        </w:rPr>
        <w:t>Indicator</w:t>
      </w:r>
      <w:r w:rsidR="00C77CA9">
        <w:rPr>
          <w:rFonts w:cs="Arial"/>
          <w:b/>
          <w:sz w:val="18"/>
          <w:szCs w:val="18"/>
          <w:lang w:val="en-ZA"/>
        </w:rPr>
        <w:tab/>
      </w:r>
      <w:r w:rsidR="00C77CA9" w:rsidRPr="00C77CA9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ZAG000095753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JSE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C77CA9" w:rsidRPr="00E61945" w:rsidRDefault="00C77CA9" w:rsidP="00C77CA9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C77CA9" w:rsidRPr="005005DC" w:rsidRDefault="00C77CA9" w:rsidP="00C77CA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C77CA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31D9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31D9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1D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1D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1D98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77CA9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0DA6688-A6C5-4DFC-9B42-2FE5C4B93777}"/>
</file>

<file path=customXml/itemProps2.xml><?xml version="1.0" encoding="utf-8"?>
<ds:datastoreItem xmlns:ds="http://schemas.openxmlformats.org/officeDocument/2006/customXml" ds:itemID="{4CFF693F-E30A-4EBA-A4F8-F4EC82E3EF99}"/>
</file>

<file path=customXml/itemProps3.xml><?xml version="1.0" encoding="utf-8"?>
<ds:datastoreItem xmlns:ds="http://schemas.openxmlformats.org/officeDocument/2006/customXml" ds:itemID="{E40B4397-79DA-49A7-A284-1634FE5F864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178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Listing-SYN926-25May2012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2012-05-25T07:32:00Z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